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1" w:after="0" w:line="312" w:lineRule="exact"/>
        <w:ind w:right="-20"/>
        <w:jc w:val="right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66.638237pt;margin-top:-2.580878pt;width:63.24717pt;height:17.481358pt;mso-position-horizontal-relative:page;mso-position-vertical-relative:paragraph;z-index:-154" coordorigin="1333,-52" coordsize="1265,350">
            <v:group style="position:absolute;left:1342;top:45;width:228;height:239" coordorigin="1342,45" coordsize="228,239">
              <v:shape style="position:absolute;left:1342;top:45;width:228;height:239" coordorigin="1342,45" coordsize="228,239" path="m1449,45l1342,45,1342,54,1432,54,1456,55,1516,106,1520,148,1520,196,1502,257,1431,275,1342,275,1342,284,1457,284,1530,256,1564,204,1569,160,1567,140,1527,69,1472,46,1449,45e" filled="t" fillcolor="#231F20" stroked="f">
                <v:path arrowok="t"/>
                <v:fill/>
              </v:shape>
              <v:shape style="position:absolute;left:1342;top:45;width:228;height:239" coordorigin="1342,45" coordsize="228,239" path="m1423,54l1376,54,1376,275,1423,275,1423,54e" filled="t" fillcolor="#231F20" stroked="f">
                <v:path arrowok="t"/>
                <v:fill/>
              </v:shape>
            </v:group>
            <v:group style="position:absolute;left:1599;top:45;width:115;height:239" coordorigin="1599,45" coordsize="115,239">
              <v:shape style="position:absolute;left:1599;top:45;width:115;height:239" coordorigin="1599,45" coordsize="115,239" path="m1714,275l1599,275,1599,284,1714,284,1714,275e" filled="t" fillcolor="#231F20" stroked="f">
                <v:path arrowok="t"/>
                <v:fill/>
              </v:shape>
              <v:shape style="position:absolute;left:1599;top:45;width:115;height:239" coordorigin="1599,45" coordsize="115,239" path="m1680,54l1634,54,1634,275,1680,275,1680,54e" filled="t" fillcolor="#231F20" stroked="f">
                <v:path arrowok="t"/>
                <v:fill/>
              </v:shape>
              <v:shape style="position:absolute;left:1599;top:45;width:115;height:239" coordorigin="1599,45" coordsize="115,239" path="m1714,45l1599,45,1599,54,1714,54,1714,45e" filled="t" fillcolor="#231F20" stroked="f">
                <v:path arrowok="t"/>
                <v:fill/>
              </v:shape>
            </v:group>
            <v:group style="position:absolute;left:1727;top:-43;width:234;height:327" coordorigin="1727,-43" coordsize="234,327">
              <v:shape style="position:absolute;left:1727;top:-43;width:234;height:327" coordorigin="1727,-43" coordsize="234,327" path="m1881,-43l1875,-43,1872,-42,1866,-38,1862,-35,1859,-32,1812,21,1824,21,1876,-12,1891,-26,1891,-33,1890,-36,1885,-41,1881,-43e" filled="t" fillcolor="#231F20" stroked="f">
                <v:path arrowok="t"/>
                <v:fill/>
              </v:shape>
              <v:shape style="position:absolute;left:1727;top:-43;width:234;height:327" coordorigin="1727,-43" coordsize="234,327" path="m1802,275l1727,275,1727,284,1802,284,1802,275e" filled="t" fillcolor="#231F20" stroked="f">
                <v:path arrowok="t"/>
                <v:fill/>
              </v:shape>
              <v:shape style="position:absolute;left:1727;top:-43;width:234;height:327" coordorigin="1727,-43" coordsize="234,327" path="m1961,275l1850,275,1850,284,1961,284,1961,275e" filled="t" fillcolor="#231F20" stroked="f">
                <v:path arrowok="t"/>
                <v:fill/>
              </v:shape>
              <v:shape style="position:absolute;left:1727;top:-43;width:234;height:327" coordorigin="1727,-43" coordsize="234,327" path="m1848,40l1837,40,1755,275,1766,275,1787,212,1910,212,1906,203,1791,203,1824,105,1872,105,1848,40e" filled="t" fillcolor="#231F20" stroked="f">
                <v:path arrowok="t"/>
                <v:fill/>
              </v:shape>
              <v:shape style="position:absolute;left:1727;top:-43;width:234;height:327" coordorigin="1727,-43" coordsize="234,327" path="m1910,212l1865,212,1886,275,1932,275,1910,212e" filled="t" fillcolor="#231F20" stroked="f">
                <v:path arrowok="t"/>
                <v:fill/>
              </v:shape>
              <v:shape style="position:absolute;left:1727;top:-43;width:234;height:327" coordorigin="1727,-43" coordsize="234,327" path="m1872,105l1828,105,1861,203,1906,203,1872,105e" filled="t" fillcolor="#231F20" stroked="f">
                <v:path arrowok="t"/>
                <v:fill/>
              </v:shape>
            </v:group>
            <v:group style="position:absolute;left:1973;top:45;width:230;height:244" coordorigin="1973,45" coordsize="230,244">
              <v:shape style="position:absolute;left:1973;top:45;width:230;height:244" coordorigin="1973,45" coordsize="230,244" path="m2108,161l2070,161,2090,164,2105,171,2114,186,2118,210,2120,247,2127,266,2142,281,2160,287,2184,289,2186,289,2189,288,2194,287,2198,286,2203,285,2203,277,2183,277,2177,275,2170,267,2168,260,2168,229,2165,210,2158,192,2144,174,2126,165,2108,161e" filled="t" fillcolor="#231F20" stroked="f">
                <v:path arrowok="t"/>
                <v:fill/>
              </v:shape>
              <v:shape style="position:absolute;left:1973;top:45;width:230;height:244" coordorigin="1973,45" coordsize="230,244" path="m2088,275l1973,275,1973,284,2088,284,2088,275e" filled="t" fillcolor="#231F20" stroked="f">
                <v:path arrowok="t"/>
                <v:fill/>
              </v:shape>
              <v:shape style="position:absolute;left:1973;top:45;width:230;height:244" coordorigin="1973,45" coordsize="230,244" path="m2203,275l2201,276,2199,276,2195,277,2183,277,2203,277,2203,275e" filled="t" fillcolor="#231F20" stroked="f">
                <v:path arrowok="t"/>
                <v:fill/>
              </v:shape>
              <v:shape style="position:absolute;left:1973;top:45;width:230;height:244" coordorigin="1973,45" coordsize="230,244" path="m2053,54l2008,54,2008,275,2053,275,2070,161,2108,161,2103,159,2111,155,2125,151,2053,151,2053,54e" filled="t" fillcolor="#231F20" stroked="f">
                <v:path arrowok="t"/>
                <v:fill/>
              </v:shape>
              <v:shape style="position:absolute;left:1973;top:45;width:230;height:244" coordorigin="1973,45" coordsize="230,244" path="m2090,45l1973,45,1973,54,2098,54,2111,58,2118,66,2125,81,2127,105,2123,127,2112,142,2096,149,2072,151,2125,151,2173,114,2174,88,2167,70,2151,55,2135,50,2115,46,2090,45e" filled="t" fillcolor="#231F20" stroked="f">
                <v:path arrowok="t"/>
                <v:fill/>
              </v:shape>
            </v:group>
            <v:group style="position:absolute;left:2228;top:45;width:115;height:239" coordorigin="2228,45" coordsize="115,239">
              <v:shape style="position:absolute;left:2228;top:45;width:115;height:239" coordorigin="2228,45" coordsize="115,239" path="m2342,275l2228,275,2228,284,2342,284,2342,275e" filled="t" fillcolor="#231F20" stroked="f">
                <v:path arrowok="t"/>
                <v:fill/>
              </v:shape>
              <v:shape style="position:absolute;left:2228;top:45;width:115;height:239" coordorigin="2228,45" coordsize="115,239" path="m2308,54l2262,54,2262,275,2308,275,2308,54e" filled="t" fillcolor="#231F20" stroked="f">
                <v:path arrowok="t"/>
                <v:fill/>
              </v:shape>
              <v:shape style="position:absolute;left:2228;top:45;width:115;height:239" coordorigin="2228,45" coordsize="115,239" path="m2342,45l2228,45,2228,54,2342,54,2342,45e" filled="t" fillcolor="#231F20" stroked="f">
                <v:path arrowok="t"/>
                <v:fill/>
              </v:shape>
            </v:group>
            <v:group style="position:absolute;left:2373;top:41;width:216;height:248" coordorigin="2373,41" coordsize="216,248">
              <v:shape style="position:absolute;left:2373;top:41;width:216;height:248" coordorigin="2373,41" coordsize="216,248" path="m2464,41l2395,87,2373,165,2373,175,2400,247,2449,284,2495,289,2513,285,2525,280,2467,280,2449,272,2434,256,2428,240,2424,219,2423,197,2424,123,2450,57,2496,50,2524,50,2512,46,2490,42,2464,41e" filled="t" fillcolor="#231F20" stroked="f">
                <v:path arrowok="t"/>
                <v:fill/>
              </v:shape>
              <v:shape style="position:absolute;left:2373;top:41;width:216;height:248" coordorigin="2373,41" coordsize="216,248" path="m2524,50l2496,50,2514,58,2528,74,2534,90,2538,110,2539,135,2539,207,2513,273,2467,280,2525,280,2574,233,2588,174,2589,147,2585,127,2545,62,2530,52,2524,5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5.458435pt;margin-top:1.544822pt;width:71.171396pt;height:13.396298pt;mso-position-horizontal-relative:page;mso-position-vertical-relative:paragraph;z-index:-153" coordorigin="2709,31" coordsize="1423,268">
            <v:group style="position:absolute;left:2718;top:41;width:216;height:248" coordorigin="2718,41" coordsize="216,248">
              <v:shape style="position:absolute;left:2718;top:41;width:216;height:248" coordorigin="2718,41" coordsize="216,248" path="m2809,41l2740,87,2718,165,2718,175,2745,247,2794,284,2840,289,2858,285,2870,280,2812,280,2794,272,2779,256,2773,240,2769,219,2768,197,2769,123,2795,57,2841,50,2869,50,2857,46,2835,42,2809,41e" filled="t" fillcolor="#231F20" stroked="f">
                <v:path arrowok="t"/>
                <v:fill/>
              </v:shape>
              <v:shape style="position:absolute;left:2718;top:41;width:216;height:248" coordorigin="2718,41" coordsize="216,248" path="m2869,50l2841,50,2859,58,2873,74,2879,90,2883,110,2884,135,2884,207,2858,273,2812,280,2870,280,2919,233,2933,174,2934,147,2930,127,2890,62,2875,52,2869,50e" filled="t" fillcolor="#231F20" stroked="f">
                <v:path arrowok="t"/>
                <v:fill/>
              </v:shape>
            </v:group>
            <v:group style="position:absolute;left:2962;top:45;width:196;height:239" coordorigin="2962,45" coordsize="196,239">
              <v:shape style="position:absolute;left:2962;top:45;width:196;height:239" coordorigin="2962,45" coordsize="196,239" path="m3080,275l2962,275,2962,284,3080,284,3080,275e" filled="t" fillcolor="#231F20" stroked="f">
                <v:path arrowok="t"/>
                <v:fill/>
              </v:shape>
              <v:shape style="position:absolute;left:2962;top:45;width:196;height:239" coordorigin="2962,45" coordsize="196,239" path="m3043,54l2997,54,2997,275,3043,275,3043,163,3104,163,3104,156,3043,156,3043,54e" filled="t" fillcolor="#231F20" stroked="f">
                <v:path arrowok="t"/>
                <v:fill/>
              </v:shape>
              <v:shape style="position:absolute;left:2962;top:45;width:196;height:239" coordorigin="2962,45" coordsize="196,239" path="m3104,163l3064,163,3077,166,3090,179,3095,190,3096,208,3104,208,3104,163e" filled="t" fillcolor="#231F20" stroked="f">
                <v:path arrowok="t"/>
                <v:fill/>
              </v:shape>
              <v:shape style="position:absolute;left:2962;top:45;width:196;height:239" coordorigin="2962,45" coordsize="196,239" path="m3104,112l3096,112,3095,129,3090,140,3077,153,3065,156,3104,156,3104,112e" filled="t" fillcolor="#231F20" stroked="f">
                <v:path arrowok="t"/>
                <v:fill/>
              </v:shape>
              <v:shape style="position:absolute;left:2962;top:45;width:196;height:239" coordorigin="2962,45" coordsize="196,239" path="m3156,45l2962,45,2962,54,3043,54,3102,55,3121,62,3137,75,3145,93,3150,117,3158,117,3156,45e" filled="t" fillcolor="#231F20" stroked="f">
                <v:path arrowok="t"/>
                <v:fill/>
              </v:shape>
            </v:group>
            <v:group style="position:absolute;left:3182;top:45;width:115;height:239" coordorigin="3182,45" coordsize="115,239">
              <v:shape style="position:absolute;left:3182;top:45;width:115;height:239" coordorigin="3182,45" coordsize="115,239" path="m3297,275l3182,275,3182,284,3297,284,3297,275e" filled="t" fillcolor="#231F20" stroked="f">
                <v:path arrowok="t"/>
                <v:fill/>
              </v:shape>
              <v:shape style="position:absolute;left:3182;top:45;width:115;height:239" coordorigin="3182,45" coordsize="115,239" path="m3262,54l3217,54,3217,275,3262,275,3262,54e" filled="t" fillcolor="#231F20" stroked="f">
                <v:path arrowok="t"/>
                <v:fill/>
              </v:shape>
              <v:shape style="position:absolute;left:3182;top:45;width:115;height:239" coordorigin="3182,45" coordsize="115,239" path="m3297,45l3182,45,3182,54,3297,54,3297,45e" filled="t" fillcolor="#231F20" stroked="f">
                <v:path arrowok="t"/>
                <v:fill/>
              </v:shape>
            </v:group>
            <v:group style="position:absolute;left:3329;top:41;width:189;height:249" coordorigin="3329,41" coordsize="189,249">
              <v:shape style="position:absolute;left:3329;top:41;width:189;height:249" coordorigin="3329,41" coordsize="189,249" path="m3422,41l3352,84,3330,157,3329,184,3333,204,3361,257,3413,288,3434,290,3446,290,3457,288,3478,282,3482,280,3421,280,3403,272,3388,256,3383,240,3379,219,3378,194,3378,122,3405,57,3452,51,3485,51,3478,47,3464,43,3448,41,3422,41e" filled="t" fillcolor="#231F20" stroked="f">
                <v:path arrowok="t"/>
                <v:fill/>
              </v:shape>
              <v:shape style="position:absolute;left:3329;top:41;width:189;height:249" coordorigin="3329,41" coordsize="189,249" path="m3518,270l3498,270,3512,286,3518,286,3518,270e" filled="t" fillcolor="#231F20" stroked="f">
                <v:path arrowok="t"/>
                <v:fill/>
              </v:shape>
              <v:shape style="position:absolute;left:3329;top:41;width:189;height:249" coordorigin="3329,41" coordsize="189,249" path="m3518,212l3509,213,3503,233,3493,251,3480,266,3466,274,3448,279,3421,280,3482,280,3488,277,3498,270,3518,270,3518,212e" filled="t" fillcolor="#231F20" stroked="f">
                <v:path arrowok="t"/>
                <v:fill/>
              </v:shape>
              <v:shape style="position:absolute;left:3329;top:41;width:189;height:249" coordorigin="3329,41" coordsize="189,249" path="m3485,51l3452,51,3469,59,3488,74,3498,91,3504,113,3513,113,3513,58,3493,58,3486,52,3485,51e" filled="t" fillcolor="#231F20" stroked="f">
                <v:path arrowok="t"/>
                <v:fill/>
              </v:shape>
              <v:shape style="position:absolute;left:3329;top:41;width:189;height:249" coordorigin="3329,41" coordsize="189,249" path="m3513,44l3506,44,3493,58,3513,58,3513,44e" filled="t" fillcolor="#231F20" stroked="f">
                <v:path arrowok="t"/>
                <v:fill/>
              </v:shape>
            </v:group>
            <v:group style="position:absolute;left:3555;top:45;width:115;height:239" coordorigin="3555,45" coordsize="115,239">
              <v:shape style="position:absolute;left:3555;top:45;width:115;height:239" coordorigin="3555,45" coordsize="115,239" path="m3670,275l3555,275,3555,284,3670,284,3670,275e" filled="t" fillcolor="#231F20" stroked="f">
                <v:path arrowok="t"/>
                <v:fill/>
              </v:shape>
              <v:shape style="position:absolute;left:3555;top:45;width:115;height:239" coordorigin="3555,45" coordsize="115,239" path="m3635,54l3589,54,3589,275,3635,275,3635,54e" filled="t" fillcolor="#231F20" stroked="f">
                <v:path arrowok="t"/>
                <v:fill/>
              </v:shape>
              <v:shape style="position:absolute;left:3555;top:45;width:115;height:239" coordorigin="3555,45" coordsize="115,239" path="m3670,45l3555,45,3555,54,3670,54,3670,45e" filled="t" fillcolor="#231F20" stroked="f">
                <v:path arrowok="t"/>
                <v:fill/>
              </v:shape>
            </v:group>
            <v:group style="position:absolute;left:3682;top:40;width:234;height:244" coordorigin="3682,40" coordsize="234,244">
              <v:shape style="position:absolute;left:3682;top:40;width:234;height:244" coordorigin="3682,40" coordsize="234,244" path="m3758,275l3682,275,3682,284,3758,284,3758,275e" filled="t" fillcolor="#231F20" stroked="f">
                <v:path arrowok="t"/>
                <v:fill/>
              </v:shape>
              <v:shape style="position:absolute;left:3682;top:40;width:234;height:244" coordorigin="3682,40" coordsize="234,244" path="m3916,275l3806,275,3806,284,3916,284,3916,275e" filled="t" fillcolor="#231F20" stroked="f">
                <v:path arrowok="t"/>
                <v:fill/>
              </v:shape>
              <v:shape style="position:absolute;left:3682;top:40;width:234;height:244" coordorigin="3682,40" coordsize="234,244" path="m3804,40l3792,40,3710,275,3721,275,3742,212,3865,212,3862,203,3746,203,3779,105,3827,105,3804,40e" filled="t" fillcolor="#231F20" stroked="f">
                <v:path arrowok="t"/>
                <v:fill/>
              </v:shape>
              <v:shape style="position:absolute;left:3682;top:40;width:234;height:244" coordorigin="3682,40" coordsize="234,244" path="m3865,212l3820,212,3842,275,3887,275,3865,212e" filled="t" fillcolor="#231F20" stroked="f">
                <v:path arrowok="t"/>
                <v:fill/>
              </v:shape>
              <v:shape style="position:absolute;left:3682;top:40;width:234;height:244" coordorigin="3682,40" coordsize="234,244" path="m3827,105l3783,105,3817,203,3862,203,3827,105e" filled="t" fillcolor="#231F20" stroked="f">
                <v:path arrowok="t"/>
                <v:fill/>
              </v:shape>
            </v:group>
            <v:group style="position:absolute;left:3926;top:45;width:197;height:239" coordorigin="3926,45" coordsize="197,239">
              <v:shape style="position:absolute;left:3926;top:45;width:197;height:239" coordorigin="3926,45" coordsize="197,239" path="m4124,202l4113,214,4108,233,4099,250,4085,266,4067,273,4044,275,3926,275,3926,284,4122,284,4124,202e" filled="t" fillcolor="#231F20" stroked="f">
                <v:path arrowok="t"/>
                <v:fill/>
              </v:shape>
              <v:shape style="position:absolute;left:3926;top:45;width:197;height:239" coordorigin="3926,45" coordsize="197,239" path="m4007,54l3961,54,3961,275,4007,275,4007,54e" filled="t" fillcolor="#231F20" stroked="f">
                <v:path arrowok="t"/>
                <v:fill/>
              </v:shape>
              <v:shape style="position:absolute;left:3926;top:45;width:197;height:239" coordorigin="3926,45" coordsize="197,239" path="m4041,45l3926,45,3926,54,4041,54,4041,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1.216156pt;margin-top:1.544822pt;width:24.632239pt;height:13.105854pt;mso-position-horizontal-relative:page;mso-position-vertical-relative:paragraph;z-index:-152" coordorigin="4224,31" coordsize="493,262">
            <v:group style="position:absolute;left:4233;top:45;width:228;height:239" coordorigin="4233,45" coordsize="228,239">
              <v:shape style="position:absolute;left:4233;top:45;width:228;height:239" coordorigin="4233,45" coordsize="228,239" path="m4341,45l4233,45,4233,54,4324,54,4347,55,4408,106,4412,148,4411,196,4394,257,4323,275,4233,275,4233,284,4349,284,4421,256,4455,204,4461,160,4459,140,4418,69,4363,46,4341,45e" filled="t" fillcolor="#231F20" stroked="f">
                <v:path arrowok="t"/>
                <v:fill/>
              </v:shape>
              <v:shape style="position:absolute;left:4233;top:45;width:228;height:239" coordorigin="4233,45" coordsize="228,239" path="m4314,54l4268,54,4268,275,4314,275,4314,54e" filled="t" fillcolor="#231F20" stroked="f">
                <v:path arrowok="t"/>
                <v:fill/>
              </v:shape>
            </v:group>
            <v:group style="position:absolute;left:4474;top:40;width:234;height:244" coordorigin="4474,40" coordsize="234,244">
              <v:shape style="position:absolute;left:4474;top:40;width:234;height:244" coordorigin="4474,40" coordsize="234,244" path="m4549,275l4474,275,4474,284,4549,284,4549,275e" filled="t" fillcolor="#231F20" stroked="f">
                <v:path arrowok="t"/>
                <v:fill/>
              </v:shape>
              <v:shape style="position:absolute;left:4474;top:40;width:234;height:244" coordorigin="4474,40" coordsize="234,244" path="m4708,275l4597,275,4597,284,4708,284,4708,275e" filled="t" fillcolor="#231F20" stroked="f">
                <v:path arrowok="t"/>
                <v:fill/>
              </v:shape>
              <v:shape style="position:absolute;left:4474;top:40;width:234;height:244" coordorigin="4474,40" coordsize="234,244" path="m4596,40l4584,40,4502,275,4513,275,4534,212,4657,212,4654,203,4538,203,4571,105,4619,105,4596,40e" filled="t" fillcolor="#231F20" stroked="f">
                <v:path arrowok="t"/>
                <v:fill/>
              </v:shape>
              <v:shape style="position:absolute;left:4474;top:40;width:234;height:244" coordorigin="4474,40" coordsize="234,244" path="m4657,212l4612,212,4634,275,4679,275,4657,212e" filled="t" fillcolor="#231F20" stroked="f">
                <v:path arrowok="t"/>
                <v:fill/>
              </v:shape>
              <v:shape style="position:absolute;left:4474;top:40;width:234;height:244" coordorigin="4474,40" coordsize="234,244" path="m4619,105l4575,105,4609,203,4654,203,4619,1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9.889023pt;margin-top:-2.186545pt;width:56.302457pt;height:17.120001pt;mso-position-horizontal-relative:page;mso-position-vertical-relative:paragraph;z-index:-151" coordorigin="4798,-44" coordsize="1126,342">
            <v:group style="position:absolute;left:4807;top:45;width:241;height:245" coordorigin="4807,45" coordsize="241,245">
              <v:shape style="position:absolute;left:4807;top:45;width:241;height:245" coordorigin="4807,45" coordsize="241,245" path="m4887,54l4841,54,4841,227,4873,279,4937,290,4959,287,4978,281,4982,278,4930,278,4911,272,4895,259,4889,241,4887,217,4887,54e" filled="t" fillcolor="#231F20" stroked="f">
                <v:path arrowok="t"/>
                <v:fill/>
              </v:shape>
              <v:shape style="position:absolute;left:4807;top:45;width:241;height:245" coordorigin="4807,45" coordsize="241,245" path="m5013,54l5003,54,5003,217,5000,236,4991,253,4974,271,4956,276,4930,278,4982,278,4993,271,5004,256,5011,237,5013,214,5013,54e" filled="t" fillcolor="#231F20" stroked="f">
                <v:path arrowok="t"/>
                <v:fill/>
              </v:shape>
              <v:shape style="position:absolute;left:4807;top:45;width:241;height:245" coordorigin="4807,45" coordsize="241,245" path="m4922,45l4807,45,4807,54,4922,54,4922,45e" filled="t" fillcolor="#231F20" stroked="f">
                <v:path arrowok="t"/>
                <v:fill/>
              </v:shape>
              <v:shape style="position:absolute;left:4807;top:45;width:241;height:245" coordorigin="4807,45" coordsize="241,245" path="m5047,45l4968,45,4968,54,5047,54,5047,45e" filled="t" fillcolor="#231F20" stroked="f">
                <v:path arrowok="t"/>
                <v:fill/>
              </v:shape>
            </v:group>
            <v:group style="position:absolute;left:5061;top:45;width:240;height:243" coordorigin="5061,45" coordsize="240,243">
              <v:shape style="position:absolute;left:5061;top:45;width:240;height:243" coordorigin="5061,45" coordsize="240,243" path="m5161,60l5108,60,5253,288,5266,288,5266,204,5253,204,5161,60e" filled="t" fillcolor="#231F20" stroked="f">
                <v:path arrowok="t"/>
                <v:fill/>
              </v:shape>
              <v:shape style="position:absolute;left:5061;top:45;width:240;height:243" coordorigin="5061,45" coordsize="240,243" path="m5139,275l5061,275,5061,284,5139,284,5139,275e" filled="t" fillcolor="#231F20" stroked="f">
                <v:path arrowok="t"/>
                <v:fill/>
              </v:shape>
              <v:shape style="position:absolute;left:5061;top:45;width:240;height:243" coordorigin="5061,45" coordsize="240,243" path="m5151,45l5061,45,5061,54,5095,54,5095,275,5105,275,5105,60,5161,60,5151,45e" filled="t" fillcolor="#231F20" stroked="f">
                <v:path arrowok="t"/>
                <v:fill/>
              </v:shape>
              <v:shape style="position:absolute;left:5061;top:45;width:240;height:243" coordorigin="5061,45" coordsize="240,243" path="m5266,54l5256,54,5256,204,5266,204,5266,54e" filled="t" fillcolor="#231F20" stroked="f">
                <v:path arrowok="t"/>
                <v:fill/>
              </v:shape>
              <v:shape style="position:absolute;left:5061;top:45;width:240;height:243" coordorigin="5061,45" coordsize="240,243" path="m5301,45l5222,45,5222,54,5301,54,5301,45e" filled="t" fillcolor="#231F20" stroked="f">
                <v:path arrowok="t"/>
                <v:fill/>
              </v:shape>
            </v:group>
            <v:group style="position:absolute;left:5318;top:45;width:115;height:239" coordorigin="5318,45" coordsize="115,239">
              <v:shape style="position:absolute;left:5318;top:45;width:115;height:239" coordorigin="5318,45" coordsize="115,239" path="m5433,275l5318,275,5318,284,5433,284,5433,275e" filled="t" fillcolor="#231F20" stroked="f">
                <v:path arrowok="t"/>
                <v:fill/>
              </v:shape>
              <v:shape style="position:absolute;left:5318;top:45;width:115;height:239" coordorigin="5318,45" coordsize="115,239" path="m5398,54l5353,54,5353,275,5398,275,5398,54e" filled="t" fillcolor="#231F20" stroked="f">
                <v:path arrowok="t"/>
                <v:fill/>
              </v:shape>
              <v:shape style="position:absolute;left:5318;top:45;width:115;height:239" coordorigin="5318,45" coordsize="115,239" path="m5433,45l5318,45,5318,54,5433,54,5433,45e" filled="t" fillcolor="#231F20" stroked="f">
                <v:path arrowok="t"/>
                <v:fill/>
              </v:shape>
            </v:group>
            <v:group style="position:absolute;left:5445;top:-35;width:234;height:319" coordorigin="5445,-35" coordsize="234,319">
              <v:shape style="position:absolute;left:5445;top:-35;width:234;height:319" coordorigin="5445,-35" coordsize="234,319" path="m5537,-27l5530,-24,5518,-10,5514,0,5512,13,5522,13,5524,8,5526,3,5531,-1,5535,-2,5595,-2,5603,-12,5606,-20,5589,-20,5582,-20,5579,-20,5577,-21,5557,-26,5555,-26,5553,-26,5549,-27,5537,-27e" filled="t" fillcolor="#231F20" stroked="f">
                <v:path arrowok="t"/>
                <v:fill/>
              </v:shape>
              <v:shape style="position:absolute;left:5445;top:-35;width:234;height:319" coordorigin="5445,-35" coordsize="234,319" path="m5595,-2l5535,-2,5542,-2,5549,-1,5585,5,5592,2,5595,-2e" filled="t" fillcolor="#231F20" stroked="f">
                <v:path arrowok="t"/>
                <v:fill/>
              </v:shape>
              <v:shape style="position:absolute;left:5445;top:-35;width:234;height:319" coordorigin="5445,-35" coordsize="234,319" path="m5610,-35l5600,-35,5599,-30,5597,-26,5592,-21,5589,-20,5606,-20,5607,-22,5610,-35e" filled="t" fillcolor="#231F20" stroked="f">
                <v:path arrowok="t"/>
                <v:fill/>
              </v:shape>
              <v:shape style="position:absolute;left:5445;top:-35;width:234;height:319" coordorigin="5445,-35" coordsize="234,319" path="m5521,275l5445,275,5445,284,5521,284,5521,275e" filled="t" fillcolor="#231F20" stroked="f">
                <v:path arrowok="t"/>
                <v:fill/>
              </v:shape>
              <v:shape style="position:absolute;left:5445;top:-35;width:234;height:319" coordorigin="5445,-35" coordsize="234,319" path="m5680,275l5569,275,5569,284,5680,284,5680,275e" filled="t" fillcolor="#231F20" stroked="f">
                <v:path arrowok="t"/>
                <v:fill/>
              </v:shape>
              <v:shape style="position:absolute;left:5445;top:-35;width:234;height:319" coordorigin="5445,-35" coordsize="234,319" path="m5567,40l5555,40,5474,275,5484,275,5506,212,5628,212,5625,203,5509,203,5543,105,5590,105,5567,40e" filled="t" fillcolor="#231F20" stroked="f">
                <v:path arrowok="t"/>
                <v:fill/>
              </v:shape>
              <v:shape style="position:absolute;left:5445;top:-35;width:234;height:319" coordorigin="5445,-35" coordsize="234,319" path="m5628,212l5583,212,5605,275,5651,275,5628,212e" filled="t" fillcolor="#231F20" stroked="f">
                <v:path arrowok="t"/>
                <v:fill/>
              </v:shape>
              <v:shape style="position:absolute;left:5445;top:-35;width:234;height:319" coordorigin="5445,-35" coordsize="234,319" path="m5590,105l5547,105,5580,203,5625,203,5590,105e" filled="t" fillcolor="#231F20" stroked="f">
                <v:path arrowok="t"/>
                <v:fill/>
              </v:shape>
            </v:group>
            <v:group style="position:absolute;left:5699;top:41;width:216;height:248" coordorigin="5699,41" coordsize="216,248">
              <v:shape style="position:absolute;left:5699;top:41;width:216;height:248" coordorigin="5699,41" coordsize="216,248" path="m5791,41l5721,87,5699,165,5699,175,5726,247,5775,284,5821,289,5839,285,5851,280,5793,280,5775,272,5760,256,5754,240,5751,219,5749,197,5750,123,5776,57,5822,50,5850,50,5838,46,5817,42,5791,41e" filled="t" fillcolor="#231F20" stroked="f">
                <v:path arrowok="t"/>
                <v:fill/>
              </v:shape>
              <v:shape style="position:absolute;left:5699;top:41;width:216;height:248" coordorigin="5699,41" coordsize="216,248" path="m5850,50l5822,50,5840,58,5854,74,5860,90,5864,110,5865,135,5865,207,5839,273,5793,280,5851,280,5900,233,5914,174,5915,147,5911,127,5871,62,5856,52,5850,5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0.392548pt;margin-top:11.037684pt;width:2.850236pt;height:1.21011pt;mso-position-horizontal-relative:page;mso-position-vertical-relative:paragraph;z-index:-150" coordorigin="6008,221" coordsize="57,24">
            <v:shape style="position:absolute;left:6008;top:221;width:57;height:24" coordorigin="6008,221" coordsize="57,24" path="m6008,233l6065,233e" filled="f" stroked="t" strokeweight="1.310110pt" strokecolor="#231F20">
              <v:path arrowok="t"/>
            </v:shape>
          </v:group>
          <w10:wrap type="none"/>
        </w:pict>
      </w:r>
      <w:r>
        <w:rPr/>
        <w:pict>
          <v:group style="position:absolute;margin-left:66.365082pt;margin-top:21.640106pt;width:709.15964pt;height:1.408475pt;mso-position-horizontal-relative:page;mso-position-vertical-relative:paragraph;z-index:-149" coordorigin="1327,433" coordsize="14183,28">
            <v:group style="position:absolute;left:1332;top:437;width:12495;height:2" coordorigin="1332,437" coordsize="12495,2">
              <v:shape style="position:absolute;left:1332;top:437;width:12495;height:2" coordorigin="1332,437" coordsize="12495,0" path="m1333,437l13828,437e" filled="f" stroked="t" strokeweight=".445877pt" strokecolor="#231F20">
                <v:path arrowok="t"/>
              </v:shape>
            </v:group>
            <v:group style="position:absolute;left:1332;top:456;width:14173;height:2" coordorigin="1332,456" coordsize="14173,2">
              <v:shape style="position:absolute;left:1332;top:456;width:14173;height:2" coordorigin="1332,456" coordsize="14173,0" path="m1332,456l15506,456e" filled="f" stroked="t" strokeweight=".49814pt" strokecolor="#231F2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6"/>
          <w:szCs w:val="26"/>
          <w:color w:val="231F20"/>
          <w:w w:val="99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231F20"/>
          <w:spacing w:val="-93"/>
          <w:w w:val="184"/>
          <w:b/>
          <w:bCs/>
        </w:rPr>
        <w:t>ç</w:t>
      </w:r>
      <w:r>
        <w:rPr>
          <w:rFonts w:ascii="Calibri" w:hAnsi="Calibri" w:cs="Calibri" w:eastAsia="Calibri"/>
          <w:sz w:val="26"/>
          <w:szCs w:val="26"/>
          <w:color w:val="231F20"/>
          <w:spacing w:val="-29"/>
          <w:w w:val="122"/>
          <w:b/>
          <w:bCs/>
        </w:rPr>
        <w:t>ã</w:t>
      </w:r>
      <w:r>
        <w:rPr>
          <w:rFonts w:ascii="Calibri" w:hAnsi="Calibri" w:cs="Calibri" w:eastAsia="Calibri"/>
          <w:sz w:val="26"/>
          <w:szCs w:val="26"/>
          <w:color w:val="231F20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231F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231F2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231F20"/>
          <w:spacing w:val="0"/>
          <w:w w:val="99"/>
          <w:b/>
          <w:bCs/>
        </w:rPr>
        <w:t>3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95" w:after="0" w:line="240" w:lineRule="auto"/>
        <w:ind w:right="-7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ISSN</w:t>
      </w:r>
      <w:r>
        <w:rPr>
          <w:rFonts w:ascii="Calibri" w:hAnsi="Calibri" w:cs="Calibri" w:eastAsia="Calibri"/>
          <w:sz w:val="20"/>
          <w:szCs w:val="20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1677-7069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95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79,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quinta-feira,</w:t>
      </w:r>
      <w:r>
        <w:rPr>
          <w:rFonts w:ascii="Calibri" w:hAnsi="Calibri" w:cs="Calibri" w:eastAsia="Calibri"/>
          <w:sz w:val="20"/>
          <w:szCs w:val="20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25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abril</w:t>
      </w:r>
      <w:r>
        <w:rPr>
          <w:rFonts w:ascii="Calibri" w:hAnsi="Calibri" w:cs="Calibri" w:eastAsia="Calibri"/>
          <w:sz w:val="20"/>
          <w:szCs w:val="20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</w:rPr>
        <w:t>2019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23820"/>
          <w:pgMar w:top="780" w:bottom="280" w:left="1220" w:right="1220"/>
          <w:cols w:num="3" w:equalWidth="0">
            <w:col w:w="5791" w:space="2513"/>
            <w:col w:w="1308" w:space="1293"/>
            <w:col w:w="3495"/>
          </w:cols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6840" w:h="23820"/>
          <w:pgMar w:top="780" w:bottom="280" w:left="1220" w:right="1220"/>
        </w:sectPr>
      </w:pPr>
      <w:rPr/>
    </w:p>
    <w:p>
      <w:pPr>
        <w:spacing w:before="52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J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ARBOSA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disponibilidade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entrega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consequente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altera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QUARTA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DISPONIBILI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ENTR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5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virtude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inclus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vagas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estacionamento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disponibil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zadas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consequente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altera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PRIMEIRA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n°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13.303/16,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Decreto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8.945/16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nos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118,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Caput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159,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Caput,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Regulamento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Licita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Nordeste;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112" w:right="-5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02/03/2019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21/05/2019,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partes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contratantes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ratificam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efeitos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disponibilidade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entrega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desde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02/03/2019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até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presente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Termo;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29/03/2019;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cobran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extrajudicial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créditos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vencidos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outras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vidas;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o/2020;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o/2019;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TADOS: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2018/061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MEIREL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FREITAS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ALMEI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TEL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TENDIMENTO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2018/052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FIDUCIAL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FINANCEIROS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2018/048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TEIXEIRA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TARGINO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VOGADOS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ASSOCIADOS;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2018/051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GRUPO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SUPPORT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SSORIA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SARIAL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EIRELI.;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79"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2018/029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MAXISERV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4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2018/046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2018/050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GARANTIA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CUPER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DITOS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2018/038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FEED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CK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DITO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BRASIL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2018/023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IZZI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SO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U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TEL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TENDIMENTO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2018/044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F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ORTUNE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TIVOS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CENTER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2018/039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CASH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BRASIL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CALL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CENTER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.: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2018/043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EXPONENCIAL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SSORIA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2018/026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LS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2018/045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ANDEIRA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CUPER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DITO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2018/036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OPEN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CREDIT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2018/024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TIVA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CENTER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2018/031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EXTRA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JUDICIAL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2018/034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EXPERT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OBRAN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SP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CIALIZADOS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CUPER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TIVOS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FINANCEIROS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2018/047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TIVA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ORGANIZ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CIONAL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2018/037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CERCRED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CENTRAL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CUPER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CREDITOS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2018/054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MRL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SISTEMAS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SP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CIALIZADOS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2018/024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TIVA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CENTER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o/2020;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o/2019;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TADOS: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2015/163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EMPREENDIMENTOS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2015/210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UZ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ARROS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2015/032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2015/176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BERNARDINO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ARRETO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GUIMAR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2015/377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2015/104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J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OLIVEIRA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2015/332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ROLA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ONSTRU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2015/505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ARLEY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OELHO;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2015/232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VALIAR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2015/244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FERNANDO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YTON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GUIAR;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2015/208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ARLA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ONSTRU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112" w:right="-53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2015/192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CIC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2015/084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OPLAN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PLANE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J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AMBIENTAL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2015/030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VIBRE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2015/305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Z.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ONSTRU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RCIO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abril/2019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o/2020;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TADOS: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2015/129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VALI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2015/158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GILITY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2015/440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9" w:lineRule="exact"/>
        <w:ind w:left="112" w:right="-4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MODU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2015/318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HIDD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left="112" w:right="72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2015/349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ENGEMAP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TORI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JETOS,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99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VALI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  <w:position w:val="1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  <w:position w:val="1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PER</w:t>
      </w:r>
      <w:r>
        <w:rPr>
          <w:rFonts w:ascii="Calibri" w:hAnsi="Calibri" w:cs="Calibri" w:eastAsia="Calibri"/>
          <w:sz w:val="18"/>
          <w:szCs w:val="18"/>
          <w:color w:val="231F20"/>
          <w:spacing w:val="-44"/>
          <w:w w:val="196"/>
          <w:position w:val="1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CIAS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abril/2019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abril/2020;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TADOS: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2015/118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PEDRO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LIMA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III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2015/415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SENT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ONSTRU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2015/143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LIMA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2015/463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SUZUKI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2015/027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GRIPLAN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5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VEIS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JETOS,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PLANE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J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UDITORIA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GROP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CU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RIA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2015/376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APICE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2015/117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PARTNER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VALI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PARTICIP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EIRELI.;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2015/245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FERNANDO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GALH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2015/473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ONSTRUTORA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2015/264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PLANNER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PLANE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J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AMENTO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2015/287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SL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ONSTRUTORA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2º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2017/024,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advocat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cios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estado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Cear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SANDRA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VOGADOS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ASSOCIADOS;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15/03/2019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14/03/2020;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1" w:lineRule="exact"/>
        <w:ind w:left="112" w:right="584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11/03/2019;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8" w:lineRule="exact"/>
        <w:ind w:left="112" w:right="-53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3º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2016/192,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pessoal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(SMP)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voz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dados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(VC1),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longa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â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ncia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nacional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(VC2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VC3),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roaming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internacional,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originados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dispositivos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fornecidos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Centro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Administrativo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Presidente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Get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Vargas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unidades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distribu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DF;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MG;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PB;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PI;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RJ;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RN;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SE;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SP,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disponibi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iza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dispositivos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veis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regime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comodato,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transferência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direitos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aditado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ULAR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.,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cede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transfere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todos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direitos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oriundos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.,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conforme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Assembleia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Geral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Extraordin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ria,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31/10/2018;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Caput,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18/03/2019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1" w:lineRule="exact"/>
        <w:ind w:left="112" w:right="333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04/09/2019;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18/03/2019;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8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3º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2016/193,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pessoal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(SMP)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voz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dados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(VC1),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longa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â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ncia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nacional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(VC2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VC3),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roaming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internacional,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originados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dispositivos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fornecidos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Centro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Administrativo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Presidente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Get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Vargas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unidades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distribu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estados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MA;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MG;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PB;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PI;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RN,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disponibiliz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dispositivos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veis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regime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comodato,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transferência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direitos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aditado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onde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ULAR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.,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cede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transfere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todos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direitos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oriundos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conforme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Assembleia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Geral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Extraordin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31/10/2018;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Caput,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18/03/2019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1" w:lineRule="exact"/>
        <w:ind w:left="112" w:right="333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04/09/2019;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18/03/2019;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8" w:lineRule="exact"/>
        <w:ind w:left="79"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2017/228,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limpeza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conserva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fornecimento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materiais,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unidades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estado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Maranh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o,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ARTHOS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MANUTEN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EIRELI.;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Encargos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Sociais,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passando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71,45%,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consequente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altera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GUN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CUSTOS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Anexos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III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III-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das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CIMA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PRIMEIRA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8" w:lineRule="exact"/>
        <w:ind w:left="112" w:right="-53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GARANTIA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CUMPRIMENTO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ALHISTAS,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CIMA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TERCEIRA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OBRIG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GERAIS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CIMA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QUINTA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SAN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S,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INC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US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CIMA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NONA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DISPOSI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GERAIS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ANEXO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XII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CLAR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SPONSABILI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EXC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USIVA;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9" w:lineRule="exact"/>
        <w:ind w:left="112" w:right="-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Caput,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8.666/93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16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Decreto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9.507/18;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do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112" w:right="-4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Aditivo: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R$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1.541.412,96;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19/03/2019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18/03/2020;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left="112" w:right="584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18/03/2019;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8" w:lineRule="exact"/>
        <w:ind w:left="112" w:right="-53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66.267639pt;margin-top:56.093998pt;width:709.400831pt;height:35.958046pt;mso-position-horizontal-relative:page;mso-position-vertical-relative:paragraph;z-index:-156" coordorigin="1325,1122" coordsize="14188,719">
            <v:group style="position:absolute;left:1332;top:1324;width:14173;height:2" coordorigin="1332,1324" coordsize="14173,2">
              <v:shape style="position:absolute;left:1332;top:1324;width:14173;height:2" coordorigin="1332,1324" coordsize="14173,0" path="m1332,1324l15506,1324e" filled="f" stroked="t" strokeweight=".693016pt" strokecolor="#1A171C">
                <v:path arrowok="t"/>
              </v:shape>
            </v:group>
            <v:group style="position:absolute;left:8054;top:1129;width:731;height:705" coordorigin="8054,1129" coordsize="731,705">
              <v:shape style="position:absolute;left:8054;top:1129;width:731;height:705" coordorigin="8054,1129" coordsize="731,705" path="m8419,1129l8331,1139,8251,1168,8181,1214,8124,1273,8082,1344,8058,1424,8054,1481,8055,1510,8072,1593,8108,1667,8160,1731,8226,1781,8303,1816,8389,1833,8419,1834,8449,1833,8534,1816,8611,1781,8677,1731,8730,1667,8766,1593,8783,1510,8784,1481,8783,1453,8766,1370,8730,1296,8677,1232,8611,1182,8534,1147,8449,1130,8419,1129e" filled="t" fillcolor="#FFFFFF" stroked="f">
                <v:path arrowok="t"/>
                <v:fill/>
              </v:shape>
            </v:group>
            <v:group style="position:absolute;left:8054;top:1129;width:731;height:705" coordorigin="8054,1129" coordsize="731,705">
              <v:shape style="position:absolute;left:8054;top:1129;width:731;height:705" coordorigin="8054,1129" coordsize="731,705" path="m8784,1481l8774,1566,8744,1643,8696,1711,8635,1766,8561,1806,8478,1829,8419,1834,8389,1833,8303,1816,8226,1781,8160,1731,8108,1667,8072,1593,8055,1510,8054,1481,8055,1453,8072,1370,8108,1296,8160,1232,8226,1182,8303,1147,8389,1130,8419,1129,8449,1130,8534,1147,8611,1182,8677,1232,8730,1296,8766,1370,8783,1453,8784,1481xe" filled="f" stroked="t" strokeweight=".705249pt" strokecolor="#1A171C">
                <v:path arrowok="t"/>
              </v:shape>
              <v:shape style="position:absolute;left:15127;top:1378;width:387;height:463" type="#_x0000_t75">
                <v:imagedata r:id="rId5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2014/181,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loca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im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residencial,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funciona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agência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Dias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d'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vila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PARTICIPA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PARTICIP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TORIA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REVIS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aluguel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mensal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mediante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negocia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locador,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datada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27/07/2018,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que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firmou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acordo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manuten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loca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atualmente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praticado,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endere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OCADOR,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conforme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Altera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Consolida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Social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empresa,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datado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40" w:lineRule="auto"/>
        <w:ind w:right="65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1º/11/2016;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nea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"d"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Caput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deste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artigo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6" w:lineRule="exact"/>
        <w:ind w:right="6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27/03/2019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31/07/2024,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retroagindo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seus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efeitos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financeiros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328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30/07/2018;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27/03/2019;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2017/189,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contrata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utilizados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interconex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site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contingência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Sistema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Financeiro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Nacional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RSFN,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CLARO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S.A/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RTM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REDE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TEL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OMUNIC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MERCADO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SCIMO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23,97%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I,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nea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"b",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R$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30.360,38;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29/03/2019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05/10/2020;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right="595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29/03/2019;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2017/190,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contrata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comunica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utilizados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interconex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site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produ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Sistema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Financeiro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Nacional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RSFN,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CLARO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S.A/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RTM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REDE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TEL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OMUNIC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MERCADO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SCIMO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23,97%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I,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nea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"b",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R$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30.360,38;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29/03/2019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05/10/2020;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right="595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29/03/2019;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2017/174,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atualiza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vers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suporte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técnico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remoto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produtos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Software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IBM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amplia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novas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licen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as,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utilizados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plataforma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computacional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Nordeste,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INGRAM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MICRO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CNO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OGIA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IN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F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ORM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TICA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-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SCIMO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6" w:lineRule="exact"/>
        <w:ind w:right="57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0,68810053%,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sobre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inicialmente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contratado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atualizado,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fun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descontinuidade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produto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E08I4LL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IBM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Rational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Insight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Standard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dition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Floating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User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Annual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SW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Subscription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&amp;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Support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Renewal,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consequente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altera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USULA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GUN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CUSTOS,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bem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99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ANEXO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OMPOSI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CUSTOS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ANEXO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SCRI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virtude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mudan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referências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Numbers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descri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nas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licen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as;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right="6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65,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I,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  <w:position w:val="1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nea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"b",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§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1º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Caput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deste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artigo,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decrescido: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R$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6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169.293,60;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29/03/2019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28/08/2021;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6" w:lineRule="exact"/>
        <w:ind w:right="5955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29/03/2019;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2015/339,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SUPORTE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4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24/03/2019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right="344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23/03/2020;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22/03/2019;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n.º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2015/510,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firmado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empresa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JETOS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GROINDUSTRIAIS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EIRELI;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right="236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1º/04/2019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31/03/2020;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29/03/2019;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19.31134pt;margin-top:59.796623pt;width:171.810224pt;height:12.06pt;mso-position-horizontal-relative:page;mso-position-vertical-relative:paragraph;z-index:-148" coordorigin="10386,1196" coordsize="3436,241">
            <v:shape style="position:absolute;left:10386;top:1196;width:3436;height:241" coordorigin="10386,1196" coordsize="3436,241" path="m13780,1196l10425,1200,10391,1269,10386,1310,10387,1330,10399,1390,10429,1437,13784,1433,13817,1364,13822,1323,13822,1303,13810,1243,13780,1196e" filled="t" fillcolor="#FFFF00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Espécie: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4º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Aditivo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aos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engenharia,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agronomia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BNB;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PRORROG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57,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II,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8.666/93;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Prazo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vigência: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abril/2019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abril/2020;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Data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assinatura: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mar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o/2019;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TADOS: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2015/240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EVA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VAS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ONCE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PINTO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ARQUITETUR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2015/341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VERIS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STUDOS,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8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VALI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93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3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PERICIAS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AMBIENTAIS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GRARIAS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.;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2015/229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GALH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5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ANDRADE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94" w:after="0" w:line="240" w:lineRule="auto"/>
        <w:ind w:left="1693" w:right="1785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VISO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ONSU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38"/>
          <w:b/>
          <w:bCs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BLICA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b/>
          <w:bCs/>
        </w:rPr>
        <w:t>2019/001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1" w:lineRule="auto"/>
        <w:ind w:right="58" w:firstLine="850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BRASIL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torna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que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realizar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Consulta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blica,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visando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posterior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licita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contrata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consultoria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técnica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desenho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desenvolvimento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solu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aplica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distribu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das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hospedadas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ambiente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on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premise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ou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nuvem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h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brida,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abrangendo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ó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picos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DevOps,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Microsservi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Integra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Entrega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nua,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regime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empreitada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por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global,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para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presta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ambiente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computacional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Banco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Nordeste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Brasil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Consulta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realizada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partir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25/04/2019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até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10/05/2019.</w:t>
      </w:r>
      <w:r>
        <w:rPr>
          <w:rFonts w:ascii="Calibri" w:hAnsi="Calibri" w:cs="Calibri" w:eastAsia="Calibri"/>
          <w:sz w:val="18"/>
          <w:szCs w:val="18"/>
          <w:color w:val="231F20"/>
          <w:spacing w:val="4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Durante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Consulta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blica</w:t>
      </w:r>
      <w:r>
        <w:rPr>
          <w:rFonts w:ascii="Calibri" w:hAnsi="Calibri" w:cs="Calibri" w:eastAsia="Calibri"/>
          <w:sz w:val="18"/>
          <w:szCs w:val="18"/>
          <w:color w:val="231F20"/>
          <w:spacing w:val="3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interessados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acesso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informa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acerca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consulta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21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blica,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podendo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formular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indaga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es,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enviar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propostas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orientadoras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pre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pleitear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esclarecimentos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através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e-mails: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hyperlink r:id="rId6"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jesuino@bnb.gov.br,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</w:t>
        </w:r>
      </w:hyperlink>
      <w:hyperlink r:id="rId7"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michelav@bnb.gov.br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</w:t>
        </w:r>
      </w:hyperlink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hyperlink r:id="rId8"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nelsoncarnauba@bnb.gov.br.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18"/>
            <w:w w:val="100"/>
          </w:rPr>
          <w:t> </w:t>
        </w:r>
      </w:hyperlink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pré-edital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os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respectivos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anexos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estar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dispon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veis,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partir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25/04/2019,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seguinte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endere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eletr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</w:rPr>
        <w:t>ô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nico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através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seguinte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link:</w:t>
      </w:r>
      <w:hyperlink r:id="rId9"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https://www.bnb.gov.br/acesso-a-informacao/rfi-rfp-audiencias-e-consultas-publicas.</w:t>
        </w:r>
        <w:r>
          <w:rPr>
            <w:rFonts w:ascii="Calibri" w:hAnsi="Calibri" w:cs="Calibri" w:eastAsia="Calibri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16" w:lineRule="exact"/>
        <w:ind w:left="3274" w:right="1099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w w:val="99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w w:val="38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RCIA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OLIVEIRA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PAS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AL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9" w:lineRule="exact"/>
        <w:ind w:left="2710" w:right="533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Gerente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e.e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Ambiente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Governan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  <w:position w:val="1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position w:val="1"/>
        </w:rPr>
        <w:t>TI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3" w:after="0" w:line="240" w:lineRule="auto"/>
        <w:ind w:left="2546" w:right="2637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-8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</w:rPr>
        <w:t>VIS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  <w:b/>
          <w:bCs/>
        </w:rPr>
        <w:t>LICIT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93"/>
          <w:b/>
          <w:bCs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1"/>
          <w:b/>
          <w:bCs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5" w:lineRule="exact"/>
        <w:ind w:left="1369" w:right="1459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  <w:b/>
          <w:bCs/>
          <w:position w:val="1"/>
        </w:rPr>
        <w:t>PR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  <w:b/>
          <w:bCs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  <w:b/>
          <w:bCs/>
          <w:position w:val="1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1"/>
          <w:b/>
          <w:bCs/>
          <w:position w:val="1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  <w:b/>
          <w:bCs/>
          <w:position w:val="1"/>
        </w:rPr>
        <w:t>ELET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99"/>
          <w:b/>
          <w:bCs/>
          <w:position w:val="1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49"/>
          <w:b/>
          <w:bCs/>
          <w:position w:val="1"/>
        </w:rPr>
        <w:t>Ô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  <w:position w:val="1"/>
        </w:rPr>
        <w:t>NI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CO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  <w:position w:val="1"/>
        </w:rPr>
        <w:t>40/201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b/>
          <w:bCs/>
          <w:position w:val="1"/>
        </w:rPr>
        <w:t>UAS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  <w:b/>
          <w:bCs/>
          <w:position w:val="1"/>
        </w:rPr>
        <w:t>179085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6" w:lineRule="exact"/>
        <w:ind w:right="57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Processo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2019/287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Objeto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Contrata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serv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99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forneciment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administra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car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23"/>
          <w:w w:val="100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respectivo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crédito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benef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cio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aux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li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refe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99"/>
        </w:rPr>
        <w:t>i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aux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li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cesta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alimenta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aux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li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décim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terceir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cest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alimenta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institu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â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mbit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Program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Alimenta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Trabalhado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sere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concedido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favo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benefici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rio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3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indicado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pel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Banc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Nordest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Brasi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S.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(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TANTE).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Tota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Iten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Licitados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dital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25/04/201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08h0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17h00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Endere</w:t>
      </w:r>
      <w:r>
        <w:rPr>
          <w:rFonts w:ascii="Calibri" w:hAnsi="Calibri" w:cs="Calibri" w:eastAsia="Calibri"/>
          <w:sz w:val="18"/>
          <w:szCs w:val="18"/>
          <w:color w:val="231F20"/>
          <w:spacing w:val="-60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v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Silas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Munguba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5700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Passar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é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ortaleza/C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ou</w:t>
      </w:r>
      <w:hyperlink r:id="rId10">
        <w:r>
          <w:rPr>
            <w:rFonts w:ascii="Calibri" w:hAnsi="Calibri" w:cs="Calibri" w:eastAsia="Calibri"/>
            <w:sz w:val="18"/>
            <w:szCs w:val="18"/>
            <w:color w:val="231F20"/>
            <w:spacing w:val="1"/>
            <w:w w:val="100"/>
          </w:rPr>
          <w:t> 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1"/>
            <w:w w:val="100"/>
          </w:rPr>
          <w:t>www.comprasgovernamentais.gov.br/edital/179085-5-00040-2019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 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 </w:t>
        </w:r>
      </w:hyperlink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Entreg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das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Propostas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3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parti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25/04/201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9</w:t>
      </w:r>
      <w:r>
        <w:rPr>
          <w:rFonts w:ascii="Calibri" w:hAnsi="Calibri" w:cs="Calibri" w:eastAsia="Calibri"/>
          <w:sz w:val="18"/>
          <w:szCs w:val="18"/>
          <w:color w:val="231F20"/>
          <w:spacing w:val="3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3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08h0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</w:t>
      </w:r>
      <w:r>
        <w:rPr>
          <w:rFonts w:ascii="Calibri" w:hAnsi="Calibri" w:cs="Calibri" w:eastAsia="Calibri"/>
          <w:sz w:val="18"/>
          <w:szCs w:val="18"/>
          <w:color w:val="231F20"/>
          <w:spacing w:val="3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sit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40"/>
          <w:w w:val="100"/>
        </w:rPr>
        <w:t> </w:t>
      </w:r>
      <w:hyperlink r:id="rId11">
        <w:r>
          <w:rPr>
            <w:rFonts w:ascii="Calibri" w:hAnsi="Calibri" w:cs="Calibri" w:eastAsia="Calibri"/>
            <w:sz w:val="18"/>
            <w:szCs w:val="18"/>
            <w:color w:val="231F20"/>
            <w:spacing w:val="1"/>
            <w:w w:val="100"/>
          </w:rPr>
          <w:t>www.comprasnet.gov.br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18"/>
            <w:szCs w:val="18"/>
            <w:color w:val="231F20"/>
            <w:spacing w:val="24"/>
            <w:w w:val="100"/>
          </w:rPr>
          <w:t> </w:t>
        </w:r>
      </w:hyperlink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Abertura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Propostas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08/05/201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à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09h0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sit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hyperlink r:id="rId12">
        <w:r>
          <w:rPr>
            <w:rFonts w:ascii="Calibri" w:hAnsi="Calibri" w:cs="Calibri" w:eastAsia="Calibri"/>
            <w:sz w:val="18"/>
            <w:szCs w:val="18"/>
            <w:color w:val="231F20"/>
            <w:spacing w:val="1"/>
            <w:w w:val="100"/>
          </w:rPr>
          <w:t>www.comprasnet.gov.br.</w:t>
        </w:r>
        <w:r>
          <w:rPr>
            <w:rFonts w:ascii="Calibri" w:hAnsi="Calibri" w:cs="Calibri" w:eastAsia="Calibri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86" w:lineRule="exact"/>
        <w:ind w:left="3263" w:right="1086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MARI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UCI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SOUS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9"/>
          <w:w w:val="99"/>
        </w:rPr>
        <w:t>F</w:t>
      </w:r>
      <w:r>
        <w:rPr>
          <w:rFonts w:ascii="Calibri" w:hAnsi="Calibri" w:cs="Calibri" w:eastAsia="Calibri"/>
          <w:sz w:val="18"/>
          <w:szCs w:val="18"/>
          <w:color w:val="231F20"/>
          <w:spacing w:val="-1"/>
          <w:w w:val="99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UTH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99"/>
        </w:rPr>
        <w:t>Pregoeira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261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(SIASGne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24/04/2019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)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179085-99999-2019NE999999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66" w:after="0" w:line="240" w:lineRule="auto"/>
        <w:ind w:left="117" w:right="20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  <w:b/>
          <w:bCs/>
        </w:rPr>
        <w:t>FUN</w:t>
      </w:r>
      <w:r>
        <w:rPr>
          <w:rFonts w:ascii="Calibri" w:hAnsi="Calibri" w:cs="Calibri" w:eastAsia="Calibri"/>
          <w:sz w:val="24"/>
          <w:szCs w:val="24"/>
          <w:color w:val="002E6E"/>
          <w:spacing w:val="-4"/>
          <w:w w:val="99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9"/>
          <w:w w:val="93"/>
          <w:b/>
          <w:bCs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1"/>
          <w:b/>
          <w:bCs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  <w:b/>
          <w:bCs/>
        </w:rPr>
        <w:t>OL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  <w:b/>
          <w:bCs/>
        </w:rPr>
        <w:t>CIONA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6"/>
          <w:b/>
          <w:bCs/>
        </w:rPr>
        <w:t>ADMINISTR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96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9"/>
          <w:w w:val="96"/>
          <w:b/>
          <w:bCs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6"/>
          <w:b/>
          <w:bCs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13"/>
          <w:w w:val="96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38"/>
          <w:b/>
          <w:bCs/>
        </w:rPr>
        <w:t>Ú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  <w:b/>
          <w:bCs/>
        </w:rPr>
        <w:t>BLICA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7" w:lineRule="auto"/>
        <w:ind w:left="893" w:right="982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DIRETORI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</w:rPr>
        <w:t>G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99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</w:rPr>
        <w:t>ST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5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INTERNA</w:t>
      </w:r>
      <w:r>
        <w:rPr>
          <w:rFonts w:ascii="Calibri" w:hAnsi="Calibri" w:cs="Calibri" w:eastAsia="Calibri"/>
          <w:sz w:val="24"/>
          <w:szCs w:val="24"/>
          <w:color w:val="002E6E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OORDEN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10"/>
          <w:w w:val="93"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5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O-GERA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</w:rPr>
        <w:t>G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99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99"/>
        </w:rPr>
        <w:t>ST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5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color w:val="002E6E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2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02E6E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OORDEN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8"/>
          <w:w w:val="93"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5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color w:val="002E6E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9"/>
        </w:rPr>
        <w:t>ADMINISTR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99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8"/>
          <w:w w:val="93"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85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3" w:lineRule="exact"/>
        <w:ind w:left="866" w:right="95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2E6E"/>
          <w:w w:val="99"/>
          <w:position w:val="2"/>
        </w:rPr>
        <w:t>DIVIS</w:t>
      </w:r>
      <w:r>
        <w:rPr>
          <w:rFonts w:ascii="Calibri" w:hAnsi="Calibri" w:cs="Calibri" w:eastAsia="Calibri"/>
          <w:sz w:val="24"/>
          <w:szCs w:val="24"/>
          <w:color w:val="002E6E"/>
          <w:w w:val="85"/>
          <w:position w:val="2"/>
        </w:rPr>
        <w:t>Ã</w:t>
      </w:r>
      <w:r>
        <w:rPr>
          <w:rFonts w:ascii="Calibri" w:hAnsi="Calibri" w:cs="Calibri" w:eastAsia="Calibri"/>
          <w:sz w:val="24"/>
          <w:szCs w:val="24"/>
          <w:color w:val="002E6E"/>
          <w:spacing w:val="-3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O</w:t>
      </w:r>
      <w:r>
        <w:rPr>
          <w:rFonts w:ascii="Calibri" w:hAnsi="Calibri" w:cs="Calibri" w:eastAsia="Calibri"/>
          <w:sz w:val="24"/>
          <w:szCs w:val="24"/>
          <w:color w:val="002E6E"/>
          <w:spacing w:val="37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DE</w:t>
      </w:r>
      <w:r>
        <w:rPr>
          <w:rFonts w:ascii="Calibri" w:hAnsi="Calibri" w:cs="Calibri" w:eastAsia="Calibri"/>
          <w:sz w:val="24"/>
          <w:szCs w:val="24"/>
          <w:color w:val="002E6E"/>
          <w:spacing w:val="36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9"/>
          <w:position w:val="2"/>
        </w:rPr>
        <w:t>LICIT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99"/>
          <w:position w:val="2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6"/>
          <w:w w:val="93"/>
          <w:position w:val="2"/>
        </w:rPr>
        <w:t>Ç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43"/>
          <w:position w:val="2"/>
        </w:rPr>
        <w:t>Õ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20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100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S,</w:t>
      </w:r>
      <w:r>
        <w:rPr>
          <w:rFonts w:ascii="Calibri" w:hAnsi="Calibri" w:cs="Calibri" w:eastAsia="Calibri"/>
          <w:sz w:val="24"/>
          <w:szCs w:val="24"/>
          <w:color w:val="002E6E"/>
          <w:spacing w:val="35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100"/>
          <w:position w:val="2"/>
        </w:rPr>
        <w:t>C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OMPRAS</w:t>
      </w:r>
      <w:r>
        <w:rPr>
          <w:rFonts w:ascii="Calibri" w:hAnsi="Calibri" w:cs="Calibri" w:eastAsia="Calibri"/>
          <w:sz w:val="24"/>
          <w:szCs w:val="24"/>
          <w:color w:val="002E6E"/>
          <w:spacing w:val="28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4"/>
          <w:szCs w:val="24"/>
          <w:color w:val="002E6E"/>
          <w:spacing w:val="37"/>
          <w:w w:val="100"/>
          <w:position w:val="2"/>
        </w:rPr>
        <w:t> </w:t>
      </w:r>
      <w:r>
        <w:rPr>
          <w:rFonts w:ascii="Calibri" w:hAnsi="Calibri" w:cs="Calibri" w:eastAsia="Calibri"/>
          <w:sz w:val="24"/>
          <w:szCs w:val="24"/>
          <w:color w:val="002E6E"/>
          <w:spacing w:val="-2"/>
          <w:w w:val="99"/>
          <w:position w:val="2"/>
        </w:rPr>
        <w:t>C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9"/>
          <w:position w:val="2"/>
        </w:rPr>
        <w:t>ONTR</w:t>
      </w:r>
      <w:r>
        <w:rPr>
          <w:rFonts w:ascii="Calibri" w:hAnsi="Calibri" w:cs="Calibri" w:eastAsia="Calibri"/>
          <w:sz w:val="24"/>
          <w:szCs w:val="24"/>
          <w:color w:val="002E6E"/>
          <w:spacing w:val="-19"/>
          <w:w w:val="99"/>
          <w:position w:val="2"/>
        </w:rPr>
        <w:t>A</w:t>
      </w:r>
      <w:r>
        <w:rPr>
          <w:rFonts w:ascii="Calibri" w:hAnsi="Calibri" w:cs="Calibri" w:eastAsia="Calibri"/>
          <w:sz w:val="24"/>
          <w:szCs w:val="24"/>
          <w:color w:val="002E6E"/>
          <w:spacing w:val="0"/>
          <w:w w:val="99"/>
          <w:position w:val="2"/>
        </w:rPr>
        <w:t>TOS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3" w:after="0" w:line="240" w:lineRule="auto"/>
        <w:ind w:left="878" w:right="969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EXTR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DISPENSA</w:t>
      </w:r>
      <w:r>
        <w:rPr>
          <w:rFonts w:ascii="Calibri" w:hAnsi="Calibri" w:cs="Calibri" w:eastAsia="Calibri"/>
          <w:sz w:val="18"/>
          <w:szCs w:val="18"/>
          <w:color w:val="231F2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b/>
          <w:bCs/>
        </w:rPr>
        <w:t>LICIT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99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93"/>
          <w:b/>
          <w:bCs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81"/>
          <w:b/>
          <w:bCs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9/2019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b/>
          <w:bCs/>
        </w:rPr>
        <w:t>UASG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  <w:b/>
          <w:bCs/>
        </w:rPr>
        <w:t>114702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1" w:lineRule="auto"/>
        <w:ind w:right="58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Processo: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04600001676201921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Objeto: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Contrata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transporte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terrestre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ou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agenciamento</w:t>
      </w:r>
      <w:r>
        <w:rPr>
          <w:rFonts w:ascii="Calibri" w:hAnsi="Calibri" w:cs="Calibri" w:eastAsia="Calibri"/>
          <w:sz w:val="18"/>
          <w:szCs w:val="18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por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demanda,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transporte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terrestre,</w:t>
      </w:r>
      <w:r>
        <w:rPr>
          <w:rFonts w:ascii="Calibri" w:hAnsi="Calibri" w:cs="Calibri" w:eastAsia="Calibri"/>
          <w:sz w:val="18"/>
          <w:szCs w:val="18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servi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o,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servidores,</w:t>
      </w:r>
      <w:r>
        <w:rPr>
          <w:rFonts w:ascii="Calibri" w:hAnsi="Calibri" w:cs="Calibri" w:eastAsia="Calibri"/>
          <w:sz w:val="18"/>
          <w:szCs w:val="18"/>
          <w:color w:val="231F20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empregados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colaboradores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Escola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Nacional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Administra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blica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(Enap),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por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meio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xi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e,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â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mbito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Distrito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</w:rPr>
        <w:t>F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ederal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(DF)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entorno,</w:t>
      </w:r>
      <w:r>
        <w:rPr>
          <w:rFonts w:ascii="Calibri" w:hAnsi="Calibri" w:cs="Calibri" w:eastAsia="Calibri"/>
          <w:sz w:val="18"/>
          <w:szCs w:val="18"/>
          <w:color w:val="231F20"/>
          <w:spacing w:val="1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conforme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condi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especifica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24"/>
          <w:w w:val="125"/>
        </w:rPr>
        <w:t>õ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es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constantes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no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Projeto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</w:rPr>
        <w:t>á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sico.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Total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Itens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Licitados: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00001.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Fundamento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Legal: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Art.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24º,</w:t>
      </w:r>
      <w:r>
        <w:rPr>
          <w:rFonts w:ascii="Calibri" w:hAnsi="Calibri" w:cs="Calibri" w:eastAsia="Calibri"/>
          <w:sz w:val="18"/>
          <w:szCs w:val="18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Inciso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IV</w:t>
      </w:r>
      <w:r>
        <w:rPr>
          <w:rFonts w:ascii="Calibri" w:hAnsi="Calibri" w:cs="Calibri" w:eastAsia="Calibri"/>
          <w:sz w:val="18"/>
          <w:szCs w:val="18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Lei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8.666</w:t>
      </w:r>
      <w:r>
        <w:rPr>
          <w:rFonts w:ascii="Calibri" w:hAnsi="Calibri" w:cs="Calibri" w:eastAsia="Calibri"/>
          <w:sz w:val="18"/>
          <w:szCs w:val="18"/>
          <w:color w:val="231F20"/>
          <w:spacing w:val="3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21/06/1993..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Justificativa: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Situa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emergencial,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devidamente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justificada,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sob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pena</w:t>
      </w:r>
      <w:r>
        <w:rPr>
          <w:rFonts w:ascii="Calibri" w:hAnsi="Calibri" w:cs="Calibri" w:eastAsia="Calibri"/>
          <w:sz w:val="18"/>
          <w:szCs w:val="18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perecimento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do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interesse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231F20"/>
          <w:spacing w:val="-21"/>
          <w:w w:val="100"/>
        </w:rPr>
        <w:t>ú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blico.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Declara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Dispensa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24/04/2019.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CILAIR</w:t>
      </w:r>
      <w:r>
        <w:rPr>
          <w:rFonts w:ascii="Calibri" w:hAnsi="Calibri" w:cs="Calibri" w:eastAsia="Calibri"/>
          <w:sz w:val="18"/>
          <w:szCs w:val="18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RODRIGU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ABREU.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Coordenador-geral</w:t>
      </w:r>
      <w:r>
        <w:rPr>
          <w:rFonts w:ascii="Calibri" w:hAnsi="Calibri" w:cs="Calibri" w:eastAsia="Calibri"/>
          <w:sz w:val="18"/>
          <w:szCs w:val="18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Log</w:t>
      </w:r>
      <w:r>
        <w:rPr>
          <w:rFonts w:ascii="Calibri" w:hAnsi="Calibri" w:cs="Calibri" w:eastAsia="Calibri"/>
          <w:sz w:val="18"/>
          <w:szCs w:val="18"/>
          <w:color w:val="231F20"/>
          <w:spacing w:val="-4"/>
          <w:w w:val="100"/>
        </w:rPr>
        <w:t>í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stica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Contratos.</w:t>
      </w:r>
      <w:r>
        <w:rPr>
          <w:rFonts w:ascii="Calibri" w:hAnsi="Calibri" w:cs="Calibri" w:eastAsia="Calibri"/>
          <w:sz w:val="18"/>
          <w:szCs w:val="18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Ratifica</w:t>
      </w:r>
      <w:r>
        <w:rPr>
          <w:rFonts w:ascii="Calibri" w:hAnsi="Calibri" w:cs="Calibri" w:eastAsia="Calibri"/>
          <w:sz w:val="18"/>
          <w:szCs w:val="18"/>
          <w:color w:val="231F20"/>
          <w:spacing w:val="-61"/>
          <w:w w:val="179"/>
        </w:rPr>
        <w:t>ç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20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99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em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1" w:lineRule="exact"/>
        <w:ind w:right="6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24/04/2019.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CAMILE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SAHB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SQUIT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Diretora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Gest</w:t>
      </w:r>
      <w:r>
        <w:rPr>
          <w:rFonts w:ascii="Calibri" w:hAnsi="Calibri" w:cs="Calibri" w:eastAsia="Calibri"/>
          <w:sz w:val="18"/>
          <w:szCs w:val="18"/>
          <w:color w:val="231F20"/>
          <w:spacing w:val="-18"/>
          <w:w w:val="100"/>
          <w:position w:val="1"/>
        </w:rPr>
        <w:t>ã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18"/>
          <w:szCs w:val="18"/>
          <w:color w:val="231F20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Interna.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Valor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Global: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R$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5" w:lineRule="exact"/>
        <w:ind w:right="66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48.000,00.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CNPJ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ONTR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00.521.294/0001-05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OOPER</w:t>
      </w:r>
      <w:r>
        <w:rPr>
          <w:rFonts w:ascii="Calibri" w:hAnsi="Calibri" w:cs="Calibri" w:eastAsia="Calibri"/>
          <w:sz w:val="18"/>
          <w:szCs w:val="18"/>
          <w:color w:val="231F20"/>
          <w:spacing w:val="-14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TIVA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DOS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ONDUTOR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  <w:position w:val="1"/>
        </w:rPr>
        <w:t>ES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right="4394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UTONOMOS</w:t>
      </w:r>
      <w:r>
        <w:rPr>
          <w:rFonts w:ascii="Calibri" w:hAnsi="Calibri" w:cs="Calibri" w:eastAsia="Calibri"/>
          <w:sz w:val="18"/>
          <w:szCs w:val="18"/>
          <w:color w:val="231F20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DE</w:t>
      </w:r>
      <w:r>
        <w:rPr>
          <w:rFonts w:ascii="Calibri" w:hAnsi="Calibri" w:cs="Calibri" w:eastAsia="Calibri"/>
          <w:sz w:val="18"/>
          <w:szCs w:val="18"/>
          <w:color w:val="231F20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BRASILIA</w:t>
      </w:r>
      <w:r>
        <w:rPr>
          <w:rFonts w:ascii="Calibri" w:hAnsi="Calibri" w:cs="Calibri" w:eastAsia="Calibri"/>
          <w:sz w:val="18"/>
          <w:szCs w:val="18"/>
          <w:color w:val="231F20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-13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color w:val="231F20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color w:val="231F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16" w:lineRule="exact"/>
        <w:ind w:right="299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(SID</w:t>
      </w:r>
      <w:r>
        <w:rPr>
          <w:rFonts w:ascii="Calibri" w:hAnsi="Calibri" w:cs="Calibri" w:eastAsia="Calibri"/>
          <w:sz w:val="18"/>
          <w:szCs w:val="18"/>
          <w:color w:val="231F20"/>
          <w:spacing w:val="-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24/04/2019)</w:t>
      </w:r>
      <w:r>
        <w:rPr>
          <w:rFonts w:ascii="Calibri" w:hAnsi="Calibri" w:cs="Calibri" w:eastAsia="Calibri"/>
          <w:sz w:val="18"/>
          <w:szCs w:val="18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231F20"/>
          <w:spacing w:val="0"/>
          <w:w w:val="100"/>
        </w:rPr>
        <w:t>114702-11401-2019NE000019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6840" w:h="23820"/>
          <w:pgMar w:top="780" w:bottom="280" w:left="1220" w:right="1220"/>
          <w:cols w:num="2" w:equalWidth="0">
            <w:col w:w="6918" w:space="564"/>
            <w:col w:w="6918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6840" w:h="23820"/>
          <w:pgMar w:top="780" w:bottom="280" w:left="1220" w:right="1220"/>
        </w:sectPr>
      </w:pPr>
      <w:rPr/>
    </w:p>
    <w:p>
      <w:pPr>
        <w:spacing w:before="27" w:after="0" w:line="240" w:lineRule="auto"/>
        <w:ind w:left="793" w:right="-70"/>
        <w:jc w:val="left"/>
        <w:tabs>
          <w:tab w:pos="7080" w:val="left"/>
        </w:tabs>
        <w:rPr>
          <w:rFonts w:ascii="Myriad Pro" w:hAnsi="Myriad Pro" w:cs="Myriad Pro" w:eastAsia="Myriad Pro"/>
          <w:sz w:val="20"/>
          <w:szCs w:val="20"/>
        </w:rPr>
      </w:pPr>
      <w:rPr/>
      <w:r>
        <w:rPr/>
        <w:pict>
          <v:shape style="position:absolute;margin-left:66.261299pt;margin-top:3.792032pt;width:25.51492pt;height:22.553173pt;mso-position-horizontal-relative:page;mso-position-vertical-relative:paragraph;z-index:-155" type="#_x0000_t75">
            <v:imagedata r:id="rId13" o:title=""/>
          </v:shape>
        </w:pic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Este</w:t>
      </w:r>
      <w:r>
        <w:rPr>
          <w:rFonts w:ascii="Calibri" w:hAnsi="Calibri" w:cs="Calibri" w:eastAsia="Calibri"/>
          <w:sz w:val="13"/>
          <w:szCs w:val="13"/>
          <w:color w:val="231F20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documento</w:t>
      </w:r>
      <w:r>
        <w:rPr>
          <w:rFonts w:ascii="Calibri" w:hAnsi="Calibri" w:cs="Calibri" w:eastAsia="Calibri"/>
          <w:sz w:val="13"/>
          <w:szCs w:val="13"/>
          <w:color w:val="231F20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pode</w:t>
      </w:r>
      <w:r>
        <w:rPr>
          <w:rFonts w:ascii="Calibri" w:hAnsi="Calibri" w:cs="Calibri" w:eastAsia="Calibri"/>
          <w:sz w:val="13"/>
          <w:szCs w:val="13"/>
          <w:color w:val="231F20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ser</w:t>
      </w:r>
      <w:r>
        <w:rPr>
          <w:rFonts w:ascii="Calibri" w:hAnsi="Calibri" w:cs="Calibri" w:eastAsia="Calibri"/>
          <w:sz w:val="13"/>
          <w:szCs w:val="13"/>
          <w:color w:val="231F20"/>
          <w:spacing w:val="19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verificado</w:t>
      </w:r>
      <w:r>
        <w:rPr>
          <w:rFonts w:ascii="Calibri" w:hAnsi="Calibri" w:cs="Calibri" w:eastAsia="Calibri"/>
          <w:sz w:val="13"/>
          <w:szCs w:val="13"/>
          <w:color w:val="231F20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no</w:t>
      </w:r>
      <w:r>
        <w:rPr>
          <w:rFonts w:ascii="Calibri" w:hAnsi="Calibri" w:cs="Calibri" w:eastAsia="Calibri"/>
          <w:sz w:val="13"/>
          <w:szCs w:val="13"/>
          <w:color w:val="231F20"/>
          <w:spacing w:val="19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99"/>
          <w:position w:val="1"/>
        </w:rPr>
        <w:t>endere</w:t>
      </w:r>
      <w:r>
        <w:rPr>
          <w:rFonts w:ascii="Calibri" w:hAnsi="Calibri" w:cs="Calibri" w:eastAsia="Calibri"/>
          <w:sz w:val="13"/>
          <w:szCs w:val="13"/>
          <w:color w:val="231F20"/>
          <w:spacing w:val="-44"/>
          <w:w w:val="179"/>
          <w:position w:val="1"/>
        </w:rPr>
        <w:t>ç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99"/>
          <w:position w:val="1"/>
        </w:rPr>
        <w:t>o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eletr</w:t>
      </w:r>
      <w:r>
        <w:rPr>
          <w:rFonts w:ascii="Calibri" w:hAnsi="Calibri" w:cs="Calibri" w:eastAsia="Calibri"/>
          <w:sz w:val="13"/>
          <w:szCs w:val="13"/>
          <w:color w:val="231F20"/>
          <w:spacing w:val="-17"/>
          <w:w w:val="100"/>
          <w:position w:val="1"/>
        </w:rPr>
        <w:t>ô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nico</w:t>
      </w:r>
      <w:r>
        <w:rPr>
          <w:rFonts w:ascii="Calibri" w:hAnsi="Calibri" w:cs="Calibri" w:eastAsia="Calibri"/>
          <w:sz w:val="13"/>
          <w:szCs w:val="13"/>
          <w:color w:val="231F20"/>
          <w:spacing w:val="-17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</w:r>
      <w:r>
        <w:rPr>
          <w:rFonts w:ascii="Myriad Pro" w:hAnsi="Myriad Pro" w:cs="Myriad Pro" w:eastAsia="Myriad Pro"/>
          <w:sz w:val="20"/>
          <w:szCs w:val="20"/>
          <w:color w:val="231F20"/>
          <w:spacing w:val="0"/>
          <w:w w:val="100"/>
          <w:position w:val="0"/>
        </w:rPr>
        <w:t>43</w:t>
      </w:r>
      <w:r>
        <w:rPr>
          <w:rFonts w:ascii="Myriad Pro" w:hAnsi="Myriad Pro" w:cs="Myriad Pro" w:eastAsia="Myriad Pro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793" w:right="-20"/>
        <w:jc w:val="left"/>
        <w:rPr>
          <w:rFonts w:ascii="Calibri" w:hAnsi="Calibri" w:cs="Calibri" w:eastAsia="Calibri"/>
          <w:sz w:val="13"/>
          <w:szCs w:val="13"/>
        </w:rPr>
      </w:pPr>
      <w:rPr/>
      <w:hyperlink r:id="rId14">
        <w:r>
          <w:rPr>
            <w:rFonts w:ascii="Calibri" w:hAnsi="Calibri" w:cs="Calibri" w:eastAsia="Calibri"/>
            <w:sz w:val="13"/>
            <w:szCs w:val="13"/>
            <w:color w:val="231F20"/>
            <w:spacing w:val="0"/>
            <w:w w:val="100"/>
            <w:position w:val="1"/>
          </w:rPr>
          <w:t>http://www.in.gov.br/autenticidade.htm</w:t>
        </w:r>
        <w:r>
          <w:rPr>
            <w:rFonts w:ascii="Calibri" w:hAnsi="Calibri" w:cs="Calibri" w:eastAsia="Calibri"/>
            <w:sz w:val="13"/>
            <w:szCs w:val="13"/>
            <w:color w:val="231F20"/>
            <w:spacing w:val="-1"/>
            <w:w w:val="100"/>
            <w:position w:val="1"/>
          </w:rPr>
          <w:t>l</w:t>
        </w:r>
        <w:r>
          <w:rPr>
            <w:rFonts w:ascii="Calibri" w:hAnsi="Calibri" w:cs="Calibri" w:eastAsia="Calibri"/>
            <w:sz w:val="13"/>
            <w:szCs w:val="13"/>
            <w:color w:val="231F20"/>
            <w:spacing w:val="0"/>
            <w:w w:val="100"/>
            <w:position w:val="1"/>
          </w:rPr>
          <w:t>,</w:t>
        </w:r>
        <w:r>
          <w:rPr>
            <w:rFonts w:ascii="Calibri" w:hAnsi="Calibri" w:cs="Calibri" w:eastAsia="Calibri"/>
            <w:sz w:val="13"/>
            <w:szCs w:val="13"/>
            <w:color w:val="231F20"/>
            <w:spacing w:val="-2"/>
            <w:w w:val="100"/>
            <w:position w:val="1"/>
          </w:rPr>
          <w:t> </w:t>
        </w:r>
      </w:hyperlink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pelo</w:t>
      </w:r>
      <w:r>
        <w:rPr>
          <w:rFonts w:ascii="Calibri" w:hAnsi="Calibri" w:cs="Calibri" w:eastAsia="Calibri"/>
          <w:sz w:val="13"/>
          <w:szCs w:val="13"/>
          <w:color w:val="231F20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3"/>
          <w:szCs w:val="13"/>
          <w:color w:val="231F20"/>
          <w:spacing w:val="-17"/>
          <w:w w:val="100"/>
          <w:position w:val="1"/>
        </w:rPr>
        <w:t>ó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digo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  <w:position w:val="1"/>
        </w:rPr>
        <w:t>05302019042500043</w:t>
      </w:r>
      <w:r>
        <w:rPr>
          <w:rFonts w:ascii="Calibri" w:hAnsi="Calibri" w:cs="Calibri" w:eastAsia="Calibri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4" w:after="0" w:line="240" w:lineRule="auto"/>
        <w:ind w:left="278" w:right="578" w:firstLine="-278"/>
        <w:jc w:val="left"/>
        <w:rPr>
          <w:rFonts w:ascii="Calibri" w:hAnsi="Calibri" w:cs="Calibri" w:eastAsia="Calibri"/>
          <w:sz w:val="13"/>
          <w:szCs w:val="13"/>
        </w:rPr>
      </w:pPr>
      <w:rPr/>
      <w:r>
        <w:rPr/>
        <w:br w:type="column"/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Documento</w:t>
      </w:r>
      <w:r>
        <w:rPr>
          <w:rFonts w:ascii="Calibri" w:hAnsi="Calibri" w:cs="Calibri" w:eastAsia="Calibri"/>
          <w:sz w:val="13"/>
          <w:szCs w:val="13"/>
          <w:color w:val="231F20"/>
          <w:spacing w:val="6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assinado</w:t>
      </w:r>
      <w:r>
        <w:rPr>
          <w:rFonts w:ascii="Calibri" w:hAnsi="Calibri" w:cs="Calibri" w:eastAsia="Calibri"/>
          <w:sz w:val="13"/>
          <w:szCs w:val="13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digitalmente</w:t>
      </w:r>
      <w:r>
        <w:rPr>
          <w:rFonts w:ascii="Calibri" w:hAnsi="Calibri" w:cs="Calibri" w:eastAsia="Calibri"/>
          <w:sz w:val="13"/>
          <w:szCs w:val="13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conforme</w:t>
      </w:r>
      <w:r>
        <w:rPr>
          <w:rFonts w:ascii="Calibri" w:hAnsi="Calibri" w:cs="Calibri" w:eastAsia="Calibri"/>
          <w:sz w:val="13"/>
          <w:szCs w:val="13"/>
          <w:color w:val="231F20"/>
          <w:spacing w:val="7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MP</w:t>
      </w:r>
      <w:r>
        <w:rPr>
          <w:rFonts w:ascii="Calibri" w:hAnsi="Calibri" w:cs="Calibri" w:eastAsia="Calibri"/>
          <w:sz w:val="13"/>
          <w:szCs w:val="13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nº</w:t>
      </w:r>
      <w:r>
        <w:rPr>
          <w:rFonts w:ascii="Calibri" w:hAnsi="Calibri" w:cs="Calibri" w:eastAsia="Calibri"/>
          <w:sz w:val="13"/>
          <w:szCs w:val="13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2.200-2</w:t>
      </w:r>
      <w:r>
        <w:rPr>
          <w:rFonts w:ascii="Calibri" w:hAnsi="Calibri" w:cs="Calibri" w:eastAsia="Calibri"/>
          <w:sz w:val="13"/>
          <w:szCs w:val="13"/>
          <w:color w:val="231F20"/>
          <w:spacing w:val="9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3"/>
          <w:szCs w:val="13"/>
          <w:color w:val="231F20"/>
          <w:spacing w:val="11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24/08/2001,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que</w:t>
      </w:r>
      <w:r>
        <w:rPr>
          <w:rFonts w:ascii="Calibri" w:hAnsi="Calibri" w:cs="Calibri" w:eastAsia="Calibri"/>
          <w:sz w:val="13"/>
          <w:szCs w:val="13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institui</w:t>
      </w:r>
      <w:r>
        <w:rPr>
          <w:rFonts w:ascii="Calibri" w:hAnsi="Calibri" w:cs="Calibri" w:eastAsia="Calibri"/>
          <w:sz w:val="13"/>
          <w:szCs w:val="13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a</w:t>
      </w:r>
      <w:r>
        <w:rPr>
          <w:rFonts w:ascii="Calibri" w:hAnsi="Calibri" w:cs="Calibri" w:eastAsia="Calibri"/>
          <w:sz w:val="13"/>
          <w:szCs w:val="13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Infraestrutura</w:t>
      </w:r>
      <w:r>
        <w:rPr>
          <w:rFonts w:ascii="Calibri" w:hAnsi="Calibri" w:cs="Calibri" w:eastAsia="Calibri"/>
          <w:sz w:val="13"/>
          <w:szCs w:val="13"/>
          <w:color w:val="231F20"/>
          <w:spacing w:val="13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de</w:t>
      </w:r>
      <w:r>
        <w:rPr>
          <w:rFonts w:ascii="Calibri" w:hAnsi="Calibri" w:cs="Calibri" w:eastAsia="Calibri"/>
          <w:sz w:val="13"/>
          <w:szCs w:val="13"/>
          <w:color w:val="231F20"/>
          <w:spacing w:val="19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Chaves</w:t>
      </w:r>
      <w:r>
        <w:rPr>
          <w:rFonts w:ascii="Calibri" w:hAnsi="Calibri" w:cs="Calibri" w:eastAsia="Calibri"/>
          <w:sz w:val="13"/>
          <w:szCs w:val="13"/>
          <w:color w:val="231F20"/>
          <w:spacing w:val="17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P</w:t>
      </w:r>
      <w:r>
        <w:rPr>
          <w:rFonts w:ascii="Calibri" w:hAnsi="Calibri" w:cs="Calibri" w:eastAsia="Calibri"/>
          <w:sz w:val="13"/>
          <w:szCs w:val="13"/>
          <w:color w:val="231F20"/>
          <w:spacing w:val="-15"/>
          <w:w w:val="100"/>
        </w:rPr>
        <w:t>ú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blicas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Brasileira</w:t>
      </w:r>
      <w:r>
        <w:rPr>
          <w:rFonts w:ascii="Calibri" w:hAnsi="Calibri" w:cs="Calibri" w:eastAsia="Calibri"/>
          <w:sz w:val="13"/>
          <w:szCs w:val="13"/>
          <w:color w:val="231F20"/>
          <w:spacing w:val="15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-</w:t>
      </w:r>
      <w:r>
        <w:rPr>
          <w:rFonts w:ascii="Calibri" w:hAnsi="Calibri" w:cs="Calibri" w:eastAsia="Calibri"/>
          <w:sz w:val="13"/>
          <w:szCs w:val="13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13"/>
          <w:szCs w:val="13"/>
          <w:color w:val="231F20"/>
          <w:spacing w:val="0"/>
          <w:w w:val="100"/>
        </w:rPr>
        <w:t>ICP-Brasil.</w:t>
      </w:r>
      <w:r>
        <w:rPr>
          <w:rFonts w:ascii="Calibri" w:hAnsi="Calibri" w:cs="Calibri" w:eastAsia="Calibri"/>
          <w:sz w:val="13"/>
          <w:szCs w:val="13"/>
          <w:color w:val="000000"/>
          <w:spacing w:val="0"/>
          <w:w w:val="100"/>
        </w:rPr>
      </w:r>
    </w:p>
    <w:sectPr>
      <w:type w:val="continuous"/>
      <w:pgSz w:w="16840" w:h="23820"/>
      <w:pgMar w:top="780" w:bottom="280" w:left="1220" w:right="1220"/>
      <w:cols w:num="2" w:equalWidth="0">
        <w:col w:w="7302" w:space="2392"/>
        <w:col w:w="47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esuino@bnb.gov.br" TargetMode="External"/><Relationship Id="rId7" Type="http://schemas.openxmlformats.org/officeDocument/2006/relationships/hyperlink" Target="mailto:michelav@bnb.gov.br" TargetMode="External"/><Relationship Id="rId8" Type="http://schemas.openxmlformats.org/officeDocument/2006/relationships/hyperlink" Target="mailto:nelsoncarnauba@bnb.gov.br" TargetMode="External"/><Relationship Id="rId9" Type="http://schemas.openxmlformats.org/officeDocument/2006/relationships/hyperlink" Target="http://www.bnb.gov.br/acesso-a-informacao/rfi-rfp-audiencias-e-consultas-publicas" TargetMode="External"/><Relationship Id="rId10" Type="http://schemas.openxmlformats.org/officeDocument/2006/relationships/hyperlink" Target="http://www.comprasgovernamentais.gov.br/edital/179085-5-00040-2019" TargetMode="External"/><Relationship Id="rId11" Type="http://schemas.openxmlformats.org/officeDocument/2006/relationships/hyperlink" Target="http://www.comprasnet.gov.br/" TargetMode="External"/><Relationship Id="rId12" Type="http://schemas.openxmlformats.org/officeDocument/2006/relationships/hyperlink" Target="http://www.comprasnet.gov.br/" TargetMode="External"/><Relationship Id="rId13" Type="http://schemas.openxmlformats.org/officeDocument/2006/relationships/image" Target="media/image2.png"/><Relationship Id="rId14" Type="http://schemas.openxmlformats.org/officeDocument/2006/relationships/hyperlink" Target="http://www.in.gov.br/autenticidade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2019-04-25T14:58:07Z</dcterms:created>
  <dcterms:modified xsi:type="dcterms:W3CDTF">2019-04-25T14:58:07Z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2019-04-25T00:00:00Z</vt:filetime>
  </property>
</Properties>
</file>